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17" w:rsidRDefault="00DC1717" w:rsidP="00D27769">
      <w:pPr>
        <w:spacing w:line="560" w:lineRule="exact"/>
        <w:jc w:val="left"/>
        <w:rPr>
          <w:rFonts w:ascii="方正小标宋简体" w:eastAsia="方正小标宋简体" w:hAnsi="仿宋" w:cs="Times New Roman"/>
          <w:sz w:val="28"/>
          <w:szCs w:val="28"/>
        </w:rPr>
      </w:pPr>
      <w:r>
        <w:rPr>
          <w:rFonts w:ascii="方正小标宋简体" w:eastAsia="方正小标宋简体" w:hAnsi="仿宋" w:cs="方正小标宋简体" w:hint="eastAsia"/>
          <w:sz w:val="28"/>
          <w:szCs w:val="28"/>
        </w:rPr>
        <w:t>附件：</w:t>
      </w:r>
    </w:p>
    <w:p w:rsidR="00DC1717" w:rsidRDefault="00DC1717" w:rsidP="00D27769">
      <w:pPr>
        <w:spacing w:line="560" w:lineRule="exact"/>
        <w:jc w:val="center"/>
        <w:rPr>
          <w:rFonts w:ascii="方正小标宋简体" w:eastAsia="方正小标宋简体" w:hAnsi="仿宋" w:cs="Times New Roman"/>
          <w:sz w:val="44"/>
          <w:szCs w:val="44"/>
        </w:rPr>
      </w:pPr>
      <w:r>
        <w:rPr>
          <w:rFonts w:ascii="方正小标宋简体" w:eastAsia="方正小标宋简体" w:hAnsi="仿宋" w:cs="方正小标宋简体"/>
          <w:sz w:val="44"/>
          <w:szCs w:val="44"/>
        </w:rPr>
        <w:t>2018</w:t>
      </w:r>
      <w:r>
        <w:rPr>
          <w:rFonts w:ascii="方正小标宋简体" w:eastAsia="方正小标宋简体" w:hAnsi="仿宋" w:cs="方正小标宋简体" w:hint="eastAsia"/>
          <w:sz w:val="44"/>
          <w:szCs w:val="44"/>
        </w:rPr>
        <w:t>年度党员领导干部民主生活会调查问卷</w:t>
      </w:r>
    </w:p>
    <w:p w:rsidR="00DC1717" w:rsidRDefault="00DC1717" w:rsidP="00D27769">
      <w:pPr>
        <w:spacing w:line="560" w:lineRule="exact"/>
        <w:rPr>
          <w:rFonts w:ascii="仿宋" w:eastAsia="仿宋" w:hAnsi="仿宋" w:cs="Times New Roman"/>
          <w:sz w:val="32"/>
          <w:szCs w:val="32"/>
        </w:rPr>
      </w:pPr>
      <w:r>
        <w:rPr>
          <w:rFonts w:ascii="仿宋" w:eastAsia="仿宋" w:hAnsi="仿宋" w:cs="仿宋" w:hint="eastAsia"/>
          <w:sz w:val="32"/>
          <w:szCs w:val="32"/>
        </w:rPr>
        <w:t>您好：</w:t>
      </w:r>
    </w:p>
    <w:p w:rsidR="00DC1717" w:rsidRDefault="00DC1717" w:rsidP="00D27769">
      <w:pPr>
        <w:spacing w:line="560" w:lineRule="exact"/>
        <w:ind w:firstLine="645"/>
        <w:rPr>
          <w:rFonts w:ascii="仿宋" w:eastAsia="仿宋" w:hAnsi="仿宋" w:cs="Times New Roman"/>
          <w:sz w:val="32"/>
          <w:szCs w:val="32"/>
        </w:rPr>
      </w:pPr>
      <w:r>
        <w:rPr>
          <w:rFonts w:ascii="仿宋" w:eastAsia="仿宋" w:hAnsi="仿宋" w:cs="仿宋" w:hint="eastAsia"/>
          <w:sz w:val="32"/>
          <w:szCs w:val="32"/>
        </w:rPr>
        <w:t>感谢您参与我们的调查问卷，欢迎您对学校领导班子及成员在</w:t>
      </w:r>
      <w:bookmarkStart w:id="0" w:name="OLE_LINK8"/>
      <w:bookmarkStart w:id="1" w:name="OLE_LINK7"/>
      <w:bookmarkStart w:id="2" w:name="OLE_LINK6"/>
      <w:r>
        <w:rPr>
          <w:rFonts w:ascii="仿宋" w:eastAsia="仿宋" w:hAnsi="仿宋" w:cs="仿宋" w:hint="eastAsia"/>
          <w:sz w:val="32"/>
          <w:szCs w:val="32"/>
        </w:rPr>
        <w:t>“树牢“四个意识”，坚定“四个自信”，把准政治方向、站稳政治立场、保持政治定力，严守政治纪律、政治规矩，不忘初心、对党忠诚，坚决维护习近平总书记的核心地位，坚决维护党中央权威和集中统一领导；是否存在不想为、不愿为、不敢为、假作为等突出问题；是否存在以会议贯彻会议、以文件落实文件，表态多调门高、行动少落实差，“走过场”“做虚功”等</w:t>
      </w:r>
      <w:bookmarkEnd w:id="0"/>
      <w:bookmarkEnd w:id="1"/>
      <w:bookmarkEnd w:id="2"/>
      <w:r>
        <w:rPr>
          <w:rFonts w:ascii="仿宋" w:eastAsia="仿宋" w:hAnsi="仿宋" w:cs="仿宋" w:hint="eastAsia"/>
          <w:sz w:val="32"/>
          <w:szCs w:val="32"/>
        </w:rPr>
        <w:t>方面的突出问题以及在严格遵守政治纪律政治规矩、认真落实民主集中制、依法治校、带头贯彻执行中央八项规定精神、践行“自立规矩”等方面提出宝贵的意见和建议。</w:t>
      </w:r>
    </w:p>
    <w:p w:rsidR="00DC1717" w:rsidRDefault="00DC1717" w:rsidP="00D27769">
      <w:pPr>
        <w:spacing w:line="560" w:lineRule="exact"/>
        <w:ind w:firstLine="645"/>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您认为我校领导班子及成员在树牢“四个意识”，坚定“四个自信”，把准政治方向、站稳政治立场、保持政治定力，严守政治纪律、政治规矩，不忘初心、对党忠诚，坚决维护习近平总书记的核心地位，坚决维护党中央权威和集中统一领导方面存在哪些问题？（可附页）</w:t>
      </w: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您认为我校领导班子及成员是否存在不想为、不愿为、不敢为、假作为等突出问题，请具体说明。（可附页）</w:t>
      </w: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r>
        <w:rPr>
          <w:rFonts w:ascii="仿宋" w:eastAsia="仿宋" w:hAnsi="仿宋" w:cs="仿宋"/>
          <w:sz w:val="32"/>
          <w:szCs w:val="32"/>
        </w:rPr>
        <w:t xml:space="preserve">3. </w:t>
      </w:r>
      <w:r>
        <w:rPr>
          <w:rFonts w:ascii="仿宋" w:eastAsia="仿宋" w:hAnsi="仿宋" w:cs="仿宋" w:hint="eastAsia"/>
          <w:sz w:val="32"/>
          <w:szCs w:val="32"/>
        </w:rPr>
        <w:t>您认为我校领导班子及成员是否存在以会议贯彻会议、以文件落实文件，表态多调门高、行动少落实差，“走过场”“做虚功”等问题，请具体说明。（可附页）</w:t>
      </w: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您认为我校领导班子及成员在遵守政治纪律政治规矩方面存在哪些突出问题？</w:t>
      </w:r>
      <w:r>
        <w:rPr>
          <w:rFonts w:ascii="仿宋" w:eastAsia="仿宋" w:hAnsi="仿宋" w:cs="仿宋"/>
          <w:sz w:val="32"/>
          <w:szCs w:val="32"/>
        </w:rPr>
        <w:t xml:space="preserve">  </w:t>
      </w:r>
      <w:r>
        <w:rPr>
          <w:rFonts w:ascii="仿宋" w:eastAsia="仿宋" w:hAnsi="仿宋" w:cs="仿宋" w:hint="eastAsia"/>
          <w:sz w:val="32"/>
          <w:szCs w:val="32"/>
        </w:rPr>
        <w:t>（可附页）</w:t>
      </w: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您认为我校领导班子及成员在落实民主集中制、依法治校方面还存在哪些突出问题？（可附页）</w:t>
      </w: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您认为我校领导班子及成员在</w:t>
      </w:r>
      <w:r>
        <w:rPr>
          <w:rFonts w:ascii="仿宋_GB2312" w:eastAsia="仿宋_GB2312" w:hAnsi="仿宋" w:cs="仿宋_GB2312" w:hint="eastAsia"/>
          <w:sz w:val="32"/>
          <w:szCs w:val="32"/>
        </w:rPr>
        <w:t>带头贯彻执行中央八项规定精神</w:t>
      </w:r>
      <w:r>
        <w:rPr>
          <w:rFonts w:ascii="仿宋" w:eastAsia="仿宋" w:hAnsi="仿宋" w:cs="仿宋" w:hint="eastAsia"/>
          <w:sz w:val="32"/>
          <w:szCs w:val="32"/>
        </w:rPr>
        <w:t>方面存在哪些问题？</w:t>
      </w:r>
      <w:r>
        <w:rPr>
          <w:rFonts w:ascii="仿宋" w:eastAsia="仿宋" w:hAnsi="仿宋" w:cs="仿宋"/>
          <w:sz w:val="32"/>
          <w:szCs w:val="32"/>
        </w:rPr>
        <w:t xml:space="preserve"> </w:t>
      </w:r>
      <w:r>
        <w:rPr>
          <w:rFonts w:ascii="仿宋" w:eastAsia="仿宋" w:hAnsi="仿宋" w:cs="仿宋" w:hint="eastAsia"/>
          <w:sz w:val="32"/>
          <w:szCs w:val="32"/>
        </w:rPr>
        <w:t>（可附页）</w:t>
      </w: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r>
        <w:rPr>
          <w:rFonts w:ascii="仿宋" w:eastAsia="仿宋" w:hAnsi="仿宋" w:cs="仿宋"/>
          <w:sz w:val="32"/>
          <w:szCs w:val="32"/>
        </w:rPr>
        <w:t xml:space="preserve">7. </w:t>
      </w:r>
      <w:r>
        <w:rPr>
          <w:rFonts w:ascii="仿宋" w:eastAsia="仿宋" w:hAnsi="仿宋" w:cs="仿宋" w:hint="eastAsia"/>
          <w:sz w:val="32"/>
          <w:szCs w:val="32"/>
        </w:rPr>
        <w:t>您认为我校领导班子及成员在践行“自立规矩”方面存在哪些问题？（可附页）</w:t>
      </w: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p>
    <w:p w:rsidR="00DC1717" w:rsidRDefault="00DC1717" w:rsidP="00D27769">
      <w:pPr>
        <w:spacing w:line="560" w:lineRule="exact"/>
        <w:ind w:firstLine="645"/>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其他</w:t>
      </w:r>
    </w:p>
    <w:p w:rsidR="00DC1717" w:rsidRDefault="00DC1717" w:rsidP="00D27769">
      <w:pPr>
        <w:spacing w:line="560" w:lineRule="exact"/>
        <w:rPr>
          <w:rFonts w:cs="Times New Roman"/>
        </w:rPr>
      </w:pPr>
    </w:p>
    <w:p w:rsidR="00DC1717" w:rsidRPr="00D27769" w:rsidRDefault="00DC1717" w:rsidP="00D27769">
      <w:pPr>
        <w:rPr>
          <w:rFonts w:cs="Times New Roman"/>
        </w:rPr>
      </w:pPr>
    </w:p>
    <w:sectPr w:rsidR="00DC1717" w:rsidRPr="00D27769" w:rsidSect="00C207F9">
      <w:pgSz w:w="11906" w:h="16838"/>
      <w:pgMar w:top="1418"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717" w:rsidRDefault="00DC1717" w:rsidP="003C08BE">
      <w:pPr>
        <w:rPr>
          <w:rFonts w:cs="Times New Roman"/>
        </w:rPr>
      </w:pPr>
      <w:r>
        <w:rPr>
          <w:rFonts w:cs="Times New Roman"/>
        </w:rPr>
        <w:separator/>
      </w:r>
    </w:p>
  </w:endnote>
  <w:endnote w:type="continuationSeparator" w:id="0">
    <w:p w:rsidR="00DC1717" w:rsidRDefault="00DC1717" w:rsidP="003C08B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717" w:rsidRDefault="00DC1717" w:rsidP="003C08BE">
      <w:pPr>
        <w:rPr>
          <w:rFonts w:cs="Times New Roman"/>
        </w:rPr>
      </w:pPr>
      <w:r>
        <w:rPr>
          <w:rFonts w:cs="Times New Roman"/>
        </w:rPr>
        <w:separator/>
      </w:r>
    </w:p>
  </w:footnote>
  <w:footnote w:type="continuationSeparator" w:id="0">
    <w:p w:rsidR="00DC1717" w:rsidRDefault="00DC1717" w:rsidP="003C08B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45F"/>
    <w:rsid w:val="000D176E"/>
    <w:rsid w:val="000E202B"/>
    <w:rsid w:val="00133076"/>
    <w:rsid w:val="001379E7"/>
    <w:rsid w:val="00141ACB"/>
    <w:rsid w:val="001C1486"/>
    <w:rsid w:val="00201CD7"/>
    <w:rsid w:val="0026410C"/>
    <w:rsid w:val="002E0692"/>
    <w:rsid w:val="003909E1"/>
    <w:rsid w:val="0039307A"/>
    <w:rsid w:val="003A27E6"/>
    <w:rsid w:val="003A327B"/>
    <w:rsid w:val="003B7467"/>
    <w:rsid w:val="003C08BE"/>
    <w:rsid w:val="003E6124"/>
    <w:rsid w:val="00412332"/>
    <w:rsid w:val="00452380"/>
    <w:rsid w:val="004B31DC"/>
    <w:rsid w:val="004B7A15"/>
    <w:rsid w:val="004F06C8"/>
    <w:rsid w:val="004F0BD5"/>
    <w:rsid w:val="0051226C"/>
    <w:rsid w:val="0054646C"/>
    <w:rsid w:val="005472A5"/>
    <w:rsid w:val="00552C52"/>
    <w:rsid w:val="00576D3C"/>
    <w:rsid w:val="005D64D0"/>
    <w:rsid w:val="00665F5B"/>
    <w:rsid w:val="00673C3D"/>
    <w:rsid w:val="006A526F"/>
    <w:rsid w:val="006B23DC"/>
    <w:rsid w:val="006F0D96"/>
    <w:rsid w:val="006F2791"/>
    <w:rsid w:val="007378A7"/>
    <w:rsid w:val="00737CDB"/>
    <w:rsid w:val="00744806"/>
    <w:rsid w:val="00754C5C"/>
    <w:rsid w:val="0076644D"/>
    <w:rsid w:val="007A565E"/>
    <w:rsid w:val="007E59A5"/>
    <w:rsid w:val="00847E58"/>
    <w:rsid w:val="00874ED8"/>
    <w:rsid w:val="008A111D"/>
    <w:rsid w:val="008C7342"/>
    <w:rsid w:val="0090010D"/>
    <w:rsid w:val="00920994"/>
    <w:rsid w:val="009775A5"/>
    <w:rsid w:val="009C297E"/>
    <w:rsid w:val="009C4AAD"/>
    <w:rsid w:val="009E5F27"/>
    <w:rsid w:val="009F2513"/>
    <w:rsid w:val="00A253DE"/>
    <w:rsid w:val="00A60374"/>
    <w:rsid w:val="00A86DE8"/>
    <w:rsid w:val="00B27B9C"/>
    <w:rsid w:val="00B859D1"/>
    <w:rsid w:val="00B96B27"/>
    <w:rsid w:val="00BB6742"/>
    <w:rsid w:val="00C207F9"/>
    <w:rsid w:val="00C26297"/>
    <w:rsid w:val="00C77605"/>
    <w:rsid w:val="00D1360B"/>
    <w:rsid w:val="00D2545F"/>
    <w:rsid w:val="00D27769"/>
    <w:rsid w:val="00D3051C"/>
    <w:rsid w:val="00D37CC6"/>
    <w:rsid w:val="00D5474A"/>
    <w:rsid w:val="00DC1717"/>
    <w:rsid w:val="00E12710"/>
    <w:rsid w:val="00E22E36"/>
    <w:rsid w:val="00E74903"/>
    <w:rsid w:val="00E82510"/>
    <w:rsid w:val="00EE368D"/>
    <w:rsid w:val="00EE4B4C"/>
    <w:rsid w:val="00EF11E6"/>
    <w:rsid w:val="00F976B5"/>
    <w:rsid w:val="00FA22DC"/>
    <w:rsid w:val="00FC0A2F"/>
    <w:rsid w:val="00FD43EF"/>
    <w:rsid w:val="00FF0A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5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2545F"/>
    <w:rPr>
      <w:color w:val="000000"/>
      <w:u w:val="none"/>
      <w:effect w:val="none"/>
    </w:rPr>
  </w:style>
  <w:style w:type="paragraph" w:styleId="Header">
    <w:name w:val="header"/>
    <w:basedOn w:val="Normal"/>
    <w:link w:val="HeaderChar"/>
    <w:uiPriority w:val="99"/>
    <w:semiHidden/>
    <w:rsid w:val="003C08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C08BE"/>
    <w:rPr>
      <w:sz w:val="18"/>
      <w:szCs w:val="18"/>
    </w:rPr>
  </w:style>
  <w:style w:type="paragraph" w:styleId="Footer">
    <w:name w:val="footer"/>
    <w:basedOn w:val="Normal"/>
    <w:link w:val="FooterChar"/>
    <w:uiPriority w:val="99"/>
    <w:semiHidden/>
    <w:rsid w:val="003C08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C08BE"/>
    <w:rPr>
      <w:sz w:val="18"/>
      <w:szCs w:val="18"/>
    </w:rPr>
  </w:style>
</w:styles>
</file>

<file path=word/webSettings.xml><?xml version="1.0" encoding="utf-8"?>
<w:webSettings xmlns:r="http://schemas.openxmlformats.org/officeDocument/2006/relationships" xmlns:w="http://schemas.openxmlformats.org/wordprocessingml/2006/main">
  <w:divs>
    <w:div w:id="1150705758">
      <w:marLeft w:val="0"/>
      <w:marRight w:val="0"/>
      <w:marTop w:val="0"/>
      <w:marBottom w:val="0"/>
      <w:divBdr>
        <w:top w:val="none" w:sz="0" w:space="0" w:color="auto"/>
        <w:left w:val="none" w:sz="0" w:space="0" w:color="auto"/>
        <w:bottom w:val="none" w:sz="0" w:space="0" w:color="auto"/>
        <w:right w:val="none" w:sz="0" w:space="0" w:color="auto"/>
      </w:divBdr>
    </w:div>
    <w:div w:id="1150705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113</Words>
  <Characters>648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郭献进</dc:creator>
  <cp:keywords/>
  <dc:description/>
  <cp:lastModifiedBy>蓝七妹</cp:lastModifiedBy>
  <cp:revision>13</cp:revision>
  <dcterms:created xsi:type="dcterms:W3CDTF">2016-12-23T06:55:00Z</dcterms:created>
  <dcterms:modified xsi:type="dcterms:W3CDTF">2019-01-04T05:03:00Z</dcterms:modified>
</cp:coreProperties>
</file>