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C22C8">
      <w:pPr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:</w:t>
      </w:r>
    </w:p>
    <w:p w:rsidR="00000000" w:rsidRDefault="004C22C8">
      <w:pPr>
        <w:jc w:val="center"/>
        <w:rPr>
          <w:rFonts w:ascii="黑体" w:eastAsia="黑体" w:hAnsi="黑体" w:cs="宋体" w:hint="eastAsia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丽水学院</w:t>
      </w:r>
      <w:r>
        <w:rPr>
          <w:rFonts w:ascii="黑体" w:eastAsia="黑体" w:hAnsi="黑体" w:cs="宋体"/>
          <w:bCs/>
          <w:kern w:val="0"/>
          <w:sz w:val="30"/>
          <w:szCs w:val="30"/>
        </w:rPr>
        <w:t>第</w:t>
      </w:r>
      <w:r w:rsidR="008001FF">
        <w:rPr>
          <w:rFonts w:ascii="黑体" w:eastAsia="黑体" w:hAnsi="黑体" w:cs="宋体" w:hint="eastAsia"/>
          <w:bCs/>
          <w:kern w:val="0"/>
          <w:sz w:val="30"/>
          <w:szCs w:val="30"/>
        </w:rPr>
        <w:t>八</w:t>
      </w:r>
      <w:r>
        <w:rPr>
          <w:rFonts w:ascii="黑体" w:eastAsia="黑体" w:hAnsi="黑体" w:cs="宋体"/>
          <w:bCs/>
          <w:kern w:val="0"/>
          <w:sz w:val="30"/>
          <w:szCs w:val="30"/>
        </w:rPr>
        <w:t>届院外急救技能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竞赛报名表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1276"/>
        <w:gridCol w:w="2410"/>
        <w:gridCol w:w="1701"/>
        <w:gridCol w:w="3260"/>
        <w:gridCol w:w="3260"/>
      </w:tblGrid>
      <w:tr w:rsidR="00000000">
        <w:trPr>
          <w:trHeight w:val="624"/>
          <w:jc w:val="center"/>
        </w:trPr>
        <w:tc>
          <w:tcPr>
            <w:tcW w:w="823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宋体"/>
                <w:bCs/>
                <w:kern w:val="0"/>
                <w:sz w:val="28"/>
              </w:rPr>
              <w:t>二级学院</w:t>
            </w:r>
          </w:p>
        </w:tc>
        <w:tc>
          <w:tcPr>
            <w:tcW w:w="1701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班级</w:t>
            </w:r>
          </w:p>
        </w:tc>
        <w:tc>
          <w:tcPr>
            <w:tcW w:w="3260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学号</w:t>
            </w:r>
          </w:p>
        </w:tc>
        <w:tc>
          <w:tcPr>
            <w:tcW w:w="3260" w:type="dxa"/>
            <w:vAlign w:val="center"/>
          </w:tcPr>
          <w:p w:rsidR="00000000" w:rsidRDefault="004C22C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手机号码（短号）</w:t>
            </w: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823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4C22C8">
            <w:pPr>
              <w:jc w:val="center"/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4C22C8" w:rsidRDefault="004C22C8">
      <w:pPr>
        <w:rPr>
          <w:rFonts w:hint="eastAsia"/>
        </w:rPr>
      </w:pPr>
    </w:p>
    <w:sectPr w:rsidR="004C22C8">
      <w:headerReference w:type="default" r:id="rId6"/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C8" w:rsidRDefault="004C22C8">
      <w:r>
        <w:separator/>
      </w:r>
    </w:p>
  </w:endnote>
  <w:endnote w:type="continuationSeparator" w:id="0">
    <w:p w:rsidR="004C22C8" w:rsidRDefault="004C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22C8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4C22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22C8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8001FF">
      <w:rPr>
        <w:rStyle w:val="a4"/>
        <w:noProof/>
      </w:rPr>
      <w:t>1</w:t>
    </w:r>
    <w:r>
      <w:fldChar w:fldCharType="end"/>
    </w:r>
  </w:p>
  <w:p w:rsidR="00000000" w:rsidRDefault="004C2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C8" w:rsidRDefault="004C22C8">
      <w:r>
        <w:separator/>
      </w:r>
    </w:p>
  </w:footnote>
  <w:footnote w:type="continuationSeparator" w:id="0">
    <w:p w:rsidR="004C22C8" w:rsidRDefault="004C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22C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E04"/>
    <w:rsid w:val="00015936"/>
    <w:rsid w:val="000C720F"/>
    <w:rsid w:val="000E073B"/>
    <w:rsid w:val="001B6474"/>
    <w:rsid w:val="001D148B"/>
    <w:rsid w:val="002A596C"/>
    <w:rsid w:val="003E6C18"/>
    <w:rsid w:val="003F0B6C"/>
    <w:rsid w:val="004C22C8"/>
    <w:rsid w:val="006813AA"/>
    <w:rsid w:val="0076410C"/>
    <w:rsid w:val="00792D51"/>
    <w:rsid w:val="007B345D"/>
    <w:rsid w:val="008001FF"/>
    <w:rsid w:val="00854B4A"/>
    <w:rsid w:val="00864119"/>
    <w:rsid w:val="00A169D7"/>
    <w:rsid w:val="00A34CDE"/>
    <w:rsid w:val="00AD1F3C"/>
    <w:rsid w:val="00AD2C30"/>
    <w:rsid w:val="00AE3FF5"/>
    <w:rsid w:val="00C00EB1"/>
    <w:rsid w:val="00C021C8"/>
    <w:rsid w:val="00CC5485"/>
    <w:rsid w:val="00D42AA0"/>
    <w:rsid w:val="00D64A55"/>
    <w:rsid w:val="00DE7F65"/>
    <w:rsid w:val="00E67926"/>
    <w:rsid w:val="00F44356"/>
    <w:rsid w:val="00F77E01"/>
    <w:rsid w:val="31DA5230"/>
    <w:rsid w:val="3697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F2300"/>
      <w:u w:val="none"/>
    </w:rPr>
  </w:style>
  <w:style w:type="character" w:styleId="a4">
    <w:name w:val="page number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PresentationFormat/>
  <Lines>1</Lines>
  <Paragraphs>1</Paragraphs>
  <ScaleCrop>false</ScaleCrop>
  <Manager/>
  <Company>深度技术论坛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关于申报2009年度学生学科竞赛项目的通知</dc:title>
  <dc:subject/>
  <dc:creator>深度系统小组</dc:creator>
  <cp:keywords/>
  <dc:description/>
  <cp:lastModifiedBy>User</cp:lastModifiedBy>
  <cp:revision>2</cp:revision>
  <dcterms:created xsi:type="dcterms:W3CDTF">2019-06-11T01:47:00Z</dcterms:created>
  <dcterms:modified xsi:type="dcterms:W3CDTF">2019-06-11T01:47:00Z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